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5125"/>
        <w:gridCol w:w="2970"/>
        <w:gridCol w:w="2700"/>
      </w:tblGrid>
      <w:tr w:rsidR="00F91696" w14:paraId="70CB0013" w14:textId="77777777" w:rsidTr="00F01882">
        <w:trPr>
          <w:trHeight w:val="1008"/>
        </w:trPr>
        <w:tc>
          <w:tcPr>
            <w:tcW w:w="10795" w:type="dxa"/>
            <w:gridSpan w:val="3"/>
            <w:shd w:val="clear" w:color="auto" w:fill="A6A6A6" w:themeFill="background1" w:themeFillShade="A6"/>
            <w:vAlign w:val="center"/>
          </w:tcPr>
          <w:p w14:paraId="6105EE57" w14:textId="77777777" w:rsidR="00F91696" w:rsidRPr="000473D8" w:rsidRDefault="00F91696" w:rsidP="007C5816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0473D8">
              <w:rPr>
                <w:b/>
                <w:sz w:val="28"/>
                <w:szCs w:val="28"/>
              </w:rPr>
              <w:t>LINCOLN HIGH SCHOOL</w:t>
            </w:r>
          </w:p>
          <w:p w14:paraId="3B957C36" w14:textId="77777777" w:rsidR="00F91696" w:rsidRPr="000473D8" w:rsidRDefault="00F91696" w:rsidP="007C58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FUNDRAISING ACTIVITY</w:t>
            </w:r>
            <w:r w:rsidR="00950B03">
              <w:rPr>
                <w:b/>
                <w:sz w:val="28"/>
                <w:szCs w:val="28"/>
              </w:rPr>
              <w:t xml:space="preserve"> – APPROVAL</w:t>
            </w:r>
            <w:r w:rsidRPr="000473D8">
              <w:rPr>
                <w:b/>
                <w:sz w:val="28"/>
                <w:szCs w:val="28"/>
              </w:rPr>
              <w:t xml:space="preserve"> FORM</w:t>
            </w:r>
          </w:p>
        </w:tc>
      </w:tr>
      <w:tr w:rsidR="00321298" w14:paraId="394068FC" w14:textId="77777777" w:rsidTr="00F01882">
        <w:trPr>
          <w:trHeight w:val="576"/>
        </w:trPr>
        <w:tc>
          <w:tcPr>
            <w:tcW w:w="10795" w:type="dxa"/>
            <w:gridSpan w:val="3"/>
            <w:vAlign w:val="center"/>
          </w:tcPr>
          <w:p w14:paraId="36CEDEA6" w14:textId="77777777" w:rsidR="00321298" w:rsidRPr="00D0618B" w:rsidRDefault="00D0618B" w:rsidP="00D874F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0618B">
              <w:rPr>
                <w:b/>
                <w:color w:val="FF0000"/>
                <w:sz w:val="24"/>
                <w:szCs w:val="24"/>
              </w:rPr>
              <w:t>THIS FORM MUST BE COMPLETED AND APPROVED PRIOR</w:t>
            </w:r>
            <w:r>
              <w:rPr>
                <w:b/>
                <w:color w:val="FF0000"/>
                <w:sz w:val="24"/>
                <w:szCs w:val="24"/>
              </w:rPr>
              <w:t xml:space="preserve"> TO THE START OF </w:t>
            </w:r>
            <w:r w:rsidRPr="00D0618B">
              <w:rPr>
                <w:b/>
                <w:color w:val="FF0000"/>
                <w:sz w:val="24"/>
                <w:szCs w:val="24"/>
              </w:rPr>
              <w:t>FUNDRAISING ACTIVITIES.</w:t>
            </w:r>
          </w:p>
        </w:tc>
      </w:tr>
      <w:tr w:rsidR="00321298" w14:paraId="3F37FC53" w14:textId="77777777" w:rsidTr="00F01882">
        <w:trPr>
          <w:trHeight w:val="864"/>
        </w:trPr>
        <w:tc>
          <w:tcPr>
            <w:tcW w:w="5125" w:type="dxa"/>
            <w:shd w:val="clear" w:color="auto" w:fill="F2F2F2" w:themeFill="background1" w:themeFillShade="F2"/>
            <w:vAlign w:val="center"/>
          </w:tcPr>
          <w:p w14:paraId="77086DDA" w14:textId="77777777" w:rsidR="00321298" w:rsidRPr="007C5816" w:rsidRDefault="00FC4DBA" w:rsidP="007C10D1">
            <w:pPr>
              <w:rPr>
                <w:b/>
                <w:sz w:val="24"/>
                <w:szCs w:val="24"/>
              </w:rPr>
            </w:pPr>
            <w:r w:rsidRPr="007C5816">
              <w:rPr>
                <w:b/>
                <w:sz w:val="24"/>
                <w:szCs w:val="24"/>
              </w:rPr>
              <w:t>LHS CLUB OR SPORT NAME:</w:t>
            </w:r>
          </w:p>
        </w:tc>
        <w:tc>
          <w:tcPr>
            <w:tcW w:w="5670" w:type="dxa"/>
            <w:gridSpan w:val="2"/>
            <w:vAlign w:val="center"/>
          </w:tcPr>
          <w:p w14:paraId="196B2A07" w14:textId="77777777" w:rsidR="00321298" w:rsidRPr="007C5816" w:rsidRDefault="00321298" w:rsidP="007C5816">
            <w:pPr>
              <w:rPr>
                <w:sz w:val="24"/>
                <w:szCs w:val="24"/>
              </w:rPr>
            </w:pPr>
          </w:p>
        </w:tc>
      </w:tr>
      <w:tr w:rsidR="00321298" w14:paraId="3F505E4A" w14:textId="77777777" w:rsidTr="00F01882">
        <w:trPr>
          <w:trHeight w:val="864"/>
        </w:trPr>
        <w:tc>
          <w:tcPr>
            <w:tcW w:w="5125" w:type="dxa"/>
            <w:shd w:val="clear" w:color="auto" w:fill="F2F2F2" w:themeFill="background1" w:themeFillShade="F2"/>
            <w:vAlign w:val="center"/>
          </w:tcPr>
          <w:p w14:paraId="61D7D551" w14:textId="77777777" w:rsidR="00321298" w:rsidRPr="007C5816" w:rsidRDefault="00FC4DBA" w:rsidP="007C10D1">
            <w:pPr>
              <w:rPr>
                <w:b/>
                <w:sz w:val="24"/>
                <w:szCs w:val="24"/>
              </w:rPr>
            </w:pPr>
            <w:r w:rsidRPr="007C5816">
              <w:rPr>
                <w:b/>
                <w:sz w:val="24"/>
                <w:szCs w:val="24"/>
              </w:rPr>
              <w:t>LHS CLUB ADVISOR OR HEAD COACH:</w:t>
            </w:r>
          </w:p>
        </w:tc>
        <w:tc>
          <w:tcPr>
            <w:tcW w:w="5670" w:type="dxa"/>
            <w:gridSpan w:val="2"/>
            <w:vAlign w:val="center"/>
          </w:tcPr>
          <w:p w14:paraId="301F641C" w14:textId="77777777" w:rsidR="00321298" w:rsidRPr="007C5816" w:rsidRDefault="00321298" w:rsidP="007C5816">
            <w:pPr>
              <w:rPr>
                <w:sz w:val="24"/>
                <w:szCs w:val="24"/>
              </w:rPr>
            </w:pPr>
          </w:p>
        </w:tc>
      </w:tr>
      <w:tr w:rsidR="007C5816" w14:paraId="585F3EFE" w14:textId="77777777" w:rsidTr="00F01882">
        <w:trPr>
          <w:trHeight w:val="864"/>
        </w:trPr>
        <w:tc>
          <w:tcPr>
            <w:tcW w:w="5125" w:type="dxa"/>
            <w:shd w:val="clear" w:color="auto" w:fill="F2F2F2" w:themeFill="background1" w:themeFillShade="F2"/>
            <w:vAlign w:val="center"/>
          </w:tcPr>
          <w:p w14:paraId="093E07BD" w14:textId="77777777" w:rsidR="007C5816" w:rsidRPr="007C5816" w:rsidRDefault="007C5816" w:rsidP="007C1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FUNDRAISING ACTIVITY:</w:t>
            </w:r>
          </w:p>
        </w:tc>
        <w:tc>
          <w:tcPr>
            <w:tcW w:w="5670" w:type="dxa"/>
            <w:gridSpan w:val="2"/>
            <w:vAlign w:val="center"/>
          </w:tcPr>
          <w:p w14:paraId="2BBBA2BF" w14:textId="77777777" w:rsidR="007C5816" w:rsidRPr="007C5816" w:rsidRDefault="007C5816" w:rsidP="00E75433">
            <w:pPr>
              <w:rPr>
                <w:sz w:val="24"/>
                <w:szCs w:val="24"/>
              </w:rPr>
            </w:pPr>
          </w:p>
        </w:tc>
      </w:tr>
      <w:tr w:rsidR="00321298" w14:paraId="66009F34" w14:textId="77777777" w:rsidTr="00F01882">
        <w:trPr>
          <w:trHeight w:val="1584"/>
        </w:trPr>
        <w:tc>
          <w:tcPr>
            <w:tcW w:w="5125" w:type="dxa"/>
            <w:shd w:val="clear" w:color="auto" w:fill="F2F2F2" w:themeFill="background1" w:themeFillShade="F2"/>
            <w:vAlign w:val="center"/>
          </w:tcPr>
          <w:p w14:paraId="59008CA9" w14:textId="77777777" w:rsidR="00321298" w:rsidRDefault="00A26BA8" w:rsidP="007C1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PURPOSE</w:t>
            </w:r>
            <w:r w:rsidR="00FC4DBA" w:rsidRPr="007C5816">
              <w:rPr>
                <w:b/>
                <w:sz w:val="24"/>
                <w:szCs w:val="24"/>
              </w:rPr>
              <w:t xml:space="preserve"> OF FUNDRAISING ACTIVITY:</w:t>
            </w:r>
          </w:p>
          <w:p w14:paraId="052108F0" w14:textId="77777777" w:rsidR="00C324C6" w:rsidRPr="007C5816" w:rsidRDefault="00C324C6" w:rsidP="007C1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(please include a detailed description)</w:t>
            </w:r>
          </w:p>
        </w:tc>
        <w:tc>
          <w:tcPr>
            <w:tcW w:w="5670" w:type="dxa"/>
            <w:gridSpan w:val="2"/>
          </w:tcPr>
          <w:p w14:paraId="5F6094FC" w14:textId="77777777" w:rsidR="00321298" w:rsidRDefault="00321298" w:rsidP="007C10D1">
            <w:pPr>
              <w:rPr>
                <w:sz w:val="24"/>
                <w:szCs w:val="24"/>
              </w:rPr>
            </w:pPr>
          </w:p>
          <w:p w14:paraId="1740716C" w14:textId="77777777" w:rsidR="00C324C6" w:rsidRDefault="00C324C6" w:rsidP="007C10D1">
            <w:pPr>
              <w:rPr>
                <w:sz w:val="24"/>
                <w:szCs w:val="24"/>
              </w:rPr>
            </w:pPr>
          </w:p>
          <w:p w14:paraId="1E4C08F7" w14:textId="77777777" w:rsidR="00C324C6" w:rsidRPr="007C5816" w:rsidRDefault="00C324C6" w:rsidP="007C10D1">
            <w:pPr>
              <w:rPr>
                <w:sz w:val="24"/>
                <w:szCs w:val="24"/>
              </w:rPr>
            </w:pPr>
          </w:p>
        </w:tc>
      </w:tr>
      <w:tr w:rsidR="00321298" w14:paraId="0540BFA4" w14:textId="77777777" w:rsidTr="00F01882">
        <w:trPr>
          <w:trHeight w:val="864"/>
        </w:trPr>
        <w:tc>
          <w:tcPr>
            <w:tcW w:w="5125" w:type="dxa"/>
            <w:shd w:val="clear" w:color="auto" w:fill="F2F2F2" w:themeFill="background1" w:themeFillShade="F2"/>
            <w:vAlign w:val="center"/>
          </w:tcPr>
          <w:p w14:paraId="40E885ED" w14:textId="77777777" w:rsidR="00321298" w:rsidRPr="007C5816" w:rsidRDefault="00FC4DBA" w:rsidP="007C10D1">
            <w:pPr>
              <w:rPr>
                <w:b/>
                <w:sz w:val="24"/>
                <w:szCs w:val="24"/>
              </w:rPr>
            </w:pPr>
            <w:r w:rsidRPr="007C5816">
              <w:rPr>
                <w:b/>
                <w:sz w:val="24"/>
                <w:szCs w:val="24"/>
              </w:rPr>
              <w:t>LOCATION</w:t>
            </w:r>
            <w:r w:rsidR="00FC7A89">
              <w:rPr>
                <w:b/>
                <w:sz w:val="24"/>
                <w:szCs w:val="24"/>
              </w:rPr>
              <w:t xml:space="preserve"> OF FUNDRAISING ACTIVITY</w:t>
            </w:r>
            <w:r w:rsidRPr="007C581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14:paraId="3366AE7D" w14:textId="77777777" w:rsidR="00321298" w:rsidRPr="007C5816" w:rsidRDefault="00321298" w:rsidP="007C5816">
            <w:pPr>
              <w:rPr>
                <w:sz w:val="24"/>
                <w:szCs w:val="24"/>
              </w:rPr>
            </w:pPr>
          </w:p>
        </w:tc>
      </w:tr>
      <w:tr w:rsidR="00321298" w14:paraId="15C6A46D" w14:textId="77777777" w:rsidTr="00F01882">
        <w:trPr>
          <w:trHeight w:val="864"/>
        </w:trPr>
        <w:tc>
          <w:tcPr>
            <w:tcW w:w="5125" w:type="dxa"/>
            <w:shd w:val="clear" w:color="auto" w:fill="F2F2F2" w:themeFill="background1" w:themeFillShade="F2"/>
            <w:vAlign w:val="center"/>
          </w:tcPr>
          <w:p w14:paraId="20049BF8" w14:textId="77777777" w:rsidR="00321298" w:rsidRPr="007C5816" w:rsidRDefault="00FC4DBA" w:rsidP="007C10D1">
            <w:pPr>
              <w:rPr>
                <w:b/>
                <w:sz w:val="24"/>
                <w:szCs w:val="24"/>
              </w:rPr>
            </w:pPr>
            <w:r w:rsidRPr="007C5816">
              <w:rPr>
                <w:b/>
                <w:sz w:val="24"/>
                <w:szCs w:val="24"/>
              </w:rPr>
              <w:t>DATES</w:t>
            </w:r>
            <w:r w:rsidR="00FC7A89">
              <w:rPr>
                <w:b/>
                <w:sz w:val="24"/>
                <w:szCs w:val="24"/>
              </w:rPr>
              <w:t xml:space="preserve"> OF FUNDRAISING ACTIVITY</w:t>
            </w:r>
            <w:r w:rsidRPr="007C581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14:paraId="6BE04512" w14:textId="77777777" w:rsidR="00321298" w:rsidRPr="007C5816" w:rsidRDefault="00321298" w:rsidP="007C5816">
            <w:pPr>
              <w:rPr>
                <w:sz w:val="24"/>
                <w:szCs w:val="24"/>
              </w:rPr>
            </w:pPr>
          </w:p>
        </w:tc>
      </w:tr>
      <w:tr w:rsidR="00321298" w14:paraId="5540F372" w14:textId="77777777" w:rsidTr="00F01882">
        <w:trPr>
          <w:trHeight w:val="864"/>
        </w:trPr>
        <w:tc>
          <w:tcPr>
            <w:tcW w:w="5125" w:type="dxa"/>
            <w:shd w:val="clear" w:color="auto" w:fill="F2F2F2" w:themeFill="background1" w:themeFillShade="F2"/>
            <w:vAlign w:val="center"/>
          </w:tcPr>
          <w:p w14:paraId="009E97D5" w14:textId="77777777" w:rsidR="00D332CF" w:rsidRPr="007C5816" w:rsidRDefault="00FC4DBA" w:rsidP="007C10D1">
            <w:pPr>
              <w:ind w:left="720"/>
              <w:rPr>
                <w:b/>
                <w:sz w:val="24"/>
                <w:szCs w:val="24"/>
              </w:rPr>
            </w:pPr>
            <w:r w:rsidRPr="007C5816">
              <w:rPr>
                <w:b/>
                <w:sz w:val="24"/>
                <w:szCs w:val="24"/>
              </w:rPr>
              <w:t>START</w:t>
            </w:r>
            <w:r w:rsidR="00D874FE">
              <w:rPr>
                <w:b/>
                <w:sz w:val="24"/>
                <w:szCs w:val="24"/>
              </w:rPr>
              <w:t xml:space="preserve"> DATE</w:t>
            </w:r>
          </w:p>
        </w:tc>
        <w:sdt>
          <w:sdtPr>
            <w:rPr>
              <w:sz w:val="24"/>
              <w:szCs w:val="24"/>
            </w:rPr>
            <w:id w:val="-1186126067"/>
            <w:placeholder>
              <w:docPart w:val="C550C20806C240C2994826B213186AC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  <w:gridSpan w:val="2"/>
                <w:vAlign w:val="center"/>
              </w:tcPr>
              <w:p w14:paraId="5F337CA0" w14:textId="77777777" w:rsidR="00321298" w:rsidRPr="007C5816" w:rsidRDefault="00FC7A89" w:rsidP="007C5816">
                <w:pPr>
                  <w:rPr>
                    <w:sz w:val="24"/>
                    <w:szCs w:val="24"/>
                  </w:rPr>
                </w:pPr>
                <w:r w:rsidRPr="000C69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11AFE" w14:paraId="1D96516B" w14:textId="77777777" w:rsidTr="00F01882">
        <w:trPr>
          <w:trHeight w:val="864"/>
        </w:trPr>
        <w:tc>
          <w:tcPr>
            <w:tcW w:w="5125" w:type="dxa"/>
            <w:shd w:val="clear" w:color="auto" w:fill="F2F2F2" w:themeFill="background1" w:themeFillShade="F2"/>
            <w:vAlign w:val="center"/>
          </w:tcPr>
          <w:p w14:paraId="37C8423E" w14:textId="77777777" w:rsidR="00911AFE" w:rsidRPr="007C5816" w:rsidRDefault="00FC4DBA" w:rsidP="007C10D1">
            <w:pPr>
              <w:ind w:left="720"/>
              <w:rPr>
                <w:b/>
                <w:sz w:val="24"/>
                <w:szCs w:val="24"/>
              </w:rPr>
            </w:pPr>
            <w:r w:rsidRPr="007C5816">
              <w:rPr>
                <w:b/>
                <w:sz w:val="24"/>
                <w:szCs w:val="24"/>
              </w:rPr>
              <w:t>END</w:t>
            </w:r>
            <w:r w:rsidR="00D874FE">
              <w:rPr>
                <w:b/>
                <w:sz w:val="24"/>
                <w:szCs w:val="24"/>
              </w:rPr>
              <w:t xml:space="preserve"> DATE</w:t>
            </w:r>
          </w:p>
        </w:tc>
        <w:sdt>
          <w:sdtPr>
            <w:rPr>
              <w:sz w:val="24"/>
              <w:szCs w:val="24"/>
            </w:rPr>
            <w:id w:val="-152293986"/>
            <w:placeholder>
              <w:docPart w:val="EF8871D8CB994850B530ACB71B7E6BA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  <w:gridSpan w:val="2"/>
                <w:vAlign w:val="center"/>
              </w:tcPr>
              <w:p w14:paraId="18A21899" w14:textId="77777777" w:rsidR="00911AFE" w:rsidRPr="007C5816" w:rsidRDefault="00FC7A89" w:rsidP="007C5816">
                <w:pPr>
                  <w:rPr>
                    <w:sz w:val="24"/>
                    <w:szCs w:val="24"/>
                  </w:rPr>
                </w:pPr>
                <w:r w:rsidRPr="000C69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11AFE" w14:paraId="2AA5BC36" w14:textId="77777777" w:rsidTr="00F01882">
        <w:trPr>
          <w:trHeight w:val="864"/>
        </w:trPr>
        <w:tc>
          <w:tcPr>
            <w:tcW w:w="5125" w:type="dxa"/>
            <w:shd w:val="clear" w:color="auto" w:fill="F2F2F2" w:themeFill="background1" w:themeFillShade="F2"/>
            <w:vAlign w:val="center"/>
          </w:tcPr>
          <w:p w14:paraId="2ABE3350" w14:textId="77777777" w:rsidR="00911AFE" w:rsidRPr="007C5816" w:rsidRDefault="00FC4DBA" w:rsidP="007C10D1">
            <w:pPr>
              <w:rPr>
                <w:b/>
                <w:sz w:val="24"/>
                <w:szCs w:val="24"/>
              </w:rPr>
            </w:pPr>
            <w:r w:rsidRPr="007C5816">
              <w:rPr>
                <w:b/>
                <w:sz w:val="24"/>
                <w:szCs w:val="24"/>
              </w:rPr>
              <w:t>CASH BOX NEEDED?</w:t>
            </w:r>
          </w:p>
        </w:tc>
        <w:sdt>
          <w:sdtPr>
            <w:rPr>
              <w:sz w:val="24"/>
              <w:szCs w:val="24"/>
            </w:rPr>
            <w:id w:val="-1427569304"/>
            <w:placeholder>
              <w:docPart w:val="576219835C6C48868F93800608A36C8A"/>
            </w:placeholder>
            <w:showingPlcHdr/>
            <w:dropDownList>
              <w:listItem w:value="Select Yes or No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670" w:type="dxa"/>
                <w:gridSpan w:val="2"/>
                <w:vAlign w:val="center"/>
              </w:tcPr>
              <w:p w14:paraId="5DC35BCD" w14:textId="77777777" w:rsidR="00911AFE" w:rsidRPr="007C5816" w:rsidRDefault="00FC7A89" w:rsidP="00FC7A89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Select Yes or No</w:t>
                </w:r>
                <w:r w:rsidRPr="000C690E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936B4" w14:paraId="66645AF4" w14:textId="77777777" w:rsidTr="00F01882">
        <w:trPr>
          <w:trHeight w:val="864"/>
        </w:trPr>
        <w:tc>
          <w:tcPr>
            <w:tcW w:w="5125" w:type="dxa"/>
            <w:shd w:val="clear" w:color="auto" w:fill="F2F2F2" w:themeFill="background1" w:themeFillShade="F2"/>
            <w:vAlign w:val="center"/>
          </w:tcPr>
          <w:p w14:paraId="33323D4F" w14:textId="77777777" w:rsidR="00F936B4" w:rsidRPr="007C5816" w:rsidRDefault="00F91696" w:rsidP="007C1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CASH BOX AMOUNT</w:t>
            </w:r>
          </w:p>
        </w:tc>
        <w:tc>
          <w:tcPr>
            <w:tcW w:w="5670" w:type="dxa"/>
            <w:gridSpan w:val="2"/>
            <w:vAlign w:val="center"/>
          </w:tcPr>
          <w:p w14:paraId="2966C370" w14:textId="77777777" w:rsidR="00F936B4" w:rsidRDefault="00F91696" w:rsidP="00FC7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2843D3" w14:paraId="76F0DF7A" w14:textId="77777777" w:rsidTr="00F01882">
        <w:trPr>
          <w:trHeight w:val="576"/>
        </w:trPr>
        <w:tc>
          <w:tcPr>
            <w:tcW w:w="10795" w:type="dxa"/>
            <w:gridSpan w:val="3"/>
            <w:shd w:val="clear" w:color="auto" w:fill="BFBFBF" w:themeFill="background1" w:themeFillShade="BF"/>
            <w:vAlign w:val="center"/>
          </w:tcPr>
          <w:p w14:paraId="3302367B" w14:textId="77777777" w:rsidR="002843D3" w:rsidRPr="00956DA1" w:rsidRDefault="002843D3" w:rsidP="007C5816">
            <w:pPr>
              <w:rPr>
                <w:sz w:val="28"/>
                <w:szCs w:val="28"/>
              </w:rPr>
            </w:pPr>
            <w:r w:rsidRPr="00956DA1">
              <w:rPr>
                <w:b/>
                <w:color w:val="FF0000"/>
                <w:sz w:val="28"/>
                <w:szCs w:val="28"/>
              </w:rPr>
              <w:t>LHS OFFICE USE ONLY</w:t>
            </w:r>
          </w:p>
        </w:tc>
      </w:tr>
      <w:tr w:rsidR="002843D3" w14:paraId="6F66F928" w14:textId="77777777" w:rsidTr="00F01882">
        <w:trPr>
          <w:trHeight w:val="864"/>
        </w:trPr>
        <w:tc>
          <w:tcPr>
            <w:tcW w:w="5125" w:type="dxa"/>
            <w:shd w:val="clear" w:color="auto" w:fill="F2F2F2" w:themeFill="background1" w:themeFillShade="F2"/>
            <w:vAlign w:val="center"/>
          </w:tcPr>
          <w:p w14:paraId="11BA4083" w14:textId="77777777" w:rsidR="002843D3" w:rsidRPr="007C5816" w:rsidRDefault="002843D3" w:rsidP="002843D3">
            <w:pPr>
              <w:rPr>
                <w:b/>
                <w:sz w:val="24"/>
                <w:szCs w:val="24"/>
              </w:rPr>
            </w:pPr>
            <w:r w:rsidRPr="007C5816">
              <w:rPr>
                <w:b/>
                <w:sz w:val="24"/>
                <w:szCs w:val="24"/>
              </w:rPr>
              <w:t>FUNDRAISING ACTIVITY APPROVED?</w:t>
            </w:r>
          </w:p>
        </w:tc>
        <w:sdt>
          <w:sdtPr>
            <w:rPr>
              <w:sz w:val="24"/>
              <w:szCs w:val="24"/>
            </w:rPr>
            <w:id w:val="-756294572"/>
            <w:placeholder>
              <w:docPart w:val="686E05F3B8354D10A3DEBC0AC4C020E9"/>
            </w:placeholder>
            <w:showingPlcHdr/>
            <w:dropDownList>
              <w:listItem w:value="Select Yes or No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670" w:type="dxa"/>
                <w:gridSpan w:val="2"/>
                <w:vAlign w:val="center"/>
              </w:tcPr>
              <w:p w14:paraId="3149985D" w14:textId="77777777" w:rsidR="002843D3" w:rsidRPr="007C5816" w:rsidRDefault="002843D3" w:rsidP="002843D3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Select Yes or No</w:t>
                </w:r>
                <w:r w:rsidRPr="000C690E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843D3" w14:paraId="0A5B5B86" w14:textId="77777777" w:rsidTr="00F01882">
        <w:trPr>
          <w:trHeight w:val="864"/>
        </w:trPr>
        <w:tc>
          <w:tcPr>
            <w:tcW w:w="5125" w:type="dxa"/>
            <w:shd w:val="clear" w:color="auto" w:fill="F2F2F2" w:themeFill="background1" w:themeFillShade="F2"/>
            <w:vAlign w:val="center"/>
          </w:tcPr>
          <w:p w14:paraId="5C715769" w14:textId="77777777" w:rsidR="002843D3" w:rsidRPr="007C5816" w:rsidRDefault="002843D3" w:rsidP="00284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SIGNATURE </w:t>
            </w:r>
            <w:r w:rsidR="00C324C6">
              <w:rPr>
                <w:b/>
                <w:sz w:val="24"/>
                <w:szCs w:val="24"/>
              </w:rPr>
              <w:t xml:space="preserve">ACTIVITY &amp; </w:t>
            </w:r>
            <w:r>
              <w:rPr>
                <w:b/>
                <w:sz w:val="24"/>
                <w:szCs w:val="24"/>
              </w:rPr>
              <w:t>ATHLETIC</w:t>
            </w:r>
            <w:r w:rsidRPr="007C5816">
              <w:rPr>
                <w:b/>
                <w:sz w:val="24"/>
                <w:szCs w:val="24"/>
              </w:rPr>
              <w:t xml:space="preserve"> DIRECTOR:</w:t>
            </w:r>
          </w:p>
        </w:tc>
        <w:tc>
          <w:tcPr>
            <w:tcW w:w="2970" w:type="dxa"/>
            <w:vAlign w:val="center"/>
          </w:tcPr>
          <w:p w14:paraId="033335EF" w14:textId="77777777" w:rsidR="002843D3" w:rsidRPr="007C5816" w:rsidRDefault="002843D3" w:rsidP="002843D3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722278564"/>
            <w:placeholder>
              <w:docPart w:val="E05FDF039C384FA6AD41146937C15AD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0" w:type="dxa"/>
                <w:vAlign w:val="center"/>
              </w:tcPr>
              <w:p w14:paraId="5EA8BCAF" w14:textId="77777777" w:rsidR="002843D3" w:rsidRPr="007C5816" w:rsidRDefault="002843D3" w:rsidP="002843D3">
                <w:pPr>
                  <w:rPr>
                    <w:sz w:val="24"/>
                    <w:szCs w:val="24"/>
                  </w:rPr>
                </w:pPr>
                <w:r w:rsidRPr="000C69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DD2D4E8" w14:textId="77777777" w:rsidR="00491EB3" w:rsidRDefault="00491EB3" w:rsidP="002843D3">
      <w:pPr>
        <w:sectPr w:rsidR="00491EB3" w:rsidSect="00FC4DB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25"/>
        <w:gridCol w:w="2970"/>
        <w:gridCol w:w="2695"/>
      </w:tblGrid>
      <w:tr w:rsidR="00AA4907" w14:paraId="0669494D" w14:textId="77777777" w:rsidTr="00A26BA8">
        <w:trPr>
          <w:trHeight w:val="1008"/>
        </w:trPr>
        <w:tc>
          <w:tcPr>
            <w:tcW w:w="10790" w:type="dxa"/>
            <w:gridSpan w:val="3"/>
            <w:shd w:val="clear" w:color="auto" w:fill="A6A6A6" w:themeFill="background1" w:themeFillShade="A6"/>
            <w:vAlign w:val="center"/>
          </w:tcPr>
          <w:p w14:paraId="4C3EAF15" w14:textId="77777777" w:rsidR="00AA4907" w:rsidRPr="00AA4907" w:rsidRDefault="00AA4907" w:rsidP="00AA4907">
            <w:pPr>
              <w:jc w:val="center"/>
              <w:rPr>
                <w:b/>
                <w:sz w:val="28"/>
                <w:szCs w:val="28"/>
              </w:rPr>
            </w:pPr>
            <w:r w:rsidRPr="00AA4907">
              <w:rPr>
                <w:b/>
                <w:sz w:val="28"/>
                <w:szCs w:val="28"/>
              </w:rPr>
              <w:lastRenderedPageBreak/>
              <w:t>LINCOLN HIGH SCHOOL</w:t>
            </w:r>
          </w:p>
          <w:p w14:paraId="1BCF9A90" w14:textId="77777777" w:rsidR="00AA4907" w:rsidRPr="00AA4907" w:rsidRDefault="00A26BA8" w:rsidP="00AA4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FUNDRAISING ACTIVITY</w:t>
            </w:r>
            <w:r w:rsidR="00AA4907" w:rsidRPr="00AA4907">
              <w:rPr>
                <w:b/>
                <w:sz w:val="28"/>
                <w:szCs w:val="28"/>
              </w:rPr>
              <w:t xml:space="preserve"> – RECONCILIATION FORM</w:t>
            </w:r>
          </w:p>
        </w:tc>
      </w:tr>
      <w:tr w:rsidR="00491EB3" w14:paraId="48C2ADD8" w14:textId="77777777" w:rsidTr="00AA4907">
        <w:trPr>
          <w:trHeight w:val="576"/>
        </w:trPr>
        <w:tc>
          <w:tcPr>
            <w:tcW w:w="10790" w:type="dxa"/>
            <w:gridSpan w:val="3"/>
            <w:vAlign w:val="center"/>
          </w:tcPr>
          <w:p w14:paraId="102DD14A" w14:textId="77777777" w:rsidR="00491EB3" w:rsidRPr="00AA4907" w:rsidRDefault="00AA4907" w:rsidP="00AA490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A4907">
              <w:rPr>
                <w:b/>
                <w:color w:val="FF0000"/>
                <w:sz w:val="24"/>
                <w:szCs w:val="24"/>
              </w:rPr>
              <w:t>THIS FORM MUST BE SUBMITTED AFTER THE FUNDRAISING ACTIVITY IS COMPLETED</w:t>
            </w:r>
          </w:p>
        </w:tc>
      </w:tr>
      <w:tr w:rsidR="00F87665" w14:paraId="2F32E6CC" w14:textId="77777777" w:rsidTr="00F01882">
        <w:trPr>
          <w:trHeight w:val="864"/>
        </w:trPr>
        <w:tc>
          <w:tcPr>
            <w:tcW w:w="5125" w:type="dxa"/>
            <w:shd w:val="clear" w:color="auto" w:fill="F2F2F2" w:themeFill="background1" w:themeFillShade="F2"/>
            <w:vAlign w:val="center"/>
          </w:tcPr>
          <w:p w14:paraId="6F940684" w14:textId="77777777" w:rsidR="00F87665" w:rsidRPr="00AA4907" w:rsidRDefault="00AA4907" w:rsidP="00AA4907">
            <w:pPr>
              <w:rPr>
                <w:b/>
                <w:sz w:val="24"/>
                <w:szCs w:val="24"/>
              </w:rPr>
            </w:pPr>
            <w:r w:rsidRPr="00AA4907">
              <w:rPr>
                <w:b/>
                <w:sz w:val="24"/>
                <w:szCs w:val="24"/>
              </w:rPr>
              <w:t>LHS CLUB OR SPORT NAME:</w:t>
            </w:r>
          </w:p>
        </w:tc>
        <w:tc>
          <w:tcPr>
            <w:tcW w:w="5665" w:type="dxa"/>
            <w:gridSpan w:val="2"/>
            <w:vAlign w:val="center"/>
          </w:tcPr>
          <w:p w14:paraId="1CCAE7FF" w14:textId="77777777" w:rsidR="00F87665" w:rsidRPr="007C5816" w:rsidRDefault="00F87665" w:rsidP="00F87665">
            <w:pPr>
              <w:rPr>
                <w:sz w:val="24"/>
                <w:szCs w:val="24"/>
              </w:rPr>
            </w:pPr>
          </w:p>
        </w:tc>
      </w:tr>
      <w:tr w:rsidR="00F87665" w14:paraId="05EAFD06" w14:textId="77777777" w:rsidTr="00F01882">
        <w:trPr>
          <w:trHeight w:val="864"/>
        </w:trPr>
        <w:tc>
          <w:tcPr>
            <w:tcW w:w="5125" w:type="dxa"/>
            <w:shd w:val="clear" w:color="auto" w:fill="F2F2F2" w:themeFill="background1" w:themeFillShade="F2"/>
            <w:vAlign w:val="center"/>
          </w:tcPr>
          <w:p w14:paraId="4ECCECAF" w14:textId="77777777" w:rsidR="00F87665" w:rsidRPr="00AA4907" w:rsidRDefault="00AA4907" w:rsidP="00AA4907">
            <w:pPr>
              <w:rPr>
                <w:b/>
                <w:sz w:val="24"/>
                <w:szCs w:val="24"/>
              </w:rPr>
            </w:pPr>
            <w:r w:rsidRPr="00AA4907">
              <w:rPr>
                <w:b/>
                <w:sz w:val="24"/>
                <w:szCs w:val="24"/>
              </w:rPr>
              <w:t>FUNDRAISING ACTIVITY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  <w:gridSpan w:val="2"/>
            <w:vAlign w:val="center"/>
          </w:tcPr>
          <w:p w14:paraId="26A0E7D7" w14:textId="77777777" w:rsidR="00F87665" w:rsidRPr="007C5816" w:rsidRDefault="00F87665" w:rsidP="00F87665">
            <w:pPr>
              <w:rPr>
                <w:sz w:val="24"/>
                <w:szCs w:val="24"/>
              </w:rPr>
            </w:pPr>
          </w:p>
        </w:tc>
      </w:tr>
      <w:tr w:rsidR="00AA4907" w14:paraId="60238C87" w14:textId="77777777" w:rsidTr="00F01882">
        <w:trPr>
          <w:trHeight w:val="864"/>
        </w:trPr>
        <w:tc>
          <w:tcPr>
            <w:tcW w:w="5125" w:type="dxa"/>
            <w:shd w:val="clear" w:color="auto" w:fill="F2F2F2" w:themeFill="background1" w:themeFillShade="F2"/>
            <w:vAlign w:val="center"/>
          </w:tcPr>
          <w:p w14:paraId="22F98175" w14:textId="77777777" w:rsidR="00AA4907" w:rsidRPr="00AA4907" w:rsidRDefault="00AA4907" w:rsidP="00AA4907">
            <w:pPr>
              <w:rPr>
                <w:b/>
                <w:sz w:val="24"/>
                <w:szCs w:val="24"/>
              </w:rPr>
            </w:pPr>
            <w:r w:rsidRPr="00AA4907">
              <w:rPr>
                <w:b/>
                <w:sz w:val="24"/>
                <w:szCs w:val="24"/>
              </w:rPr>
              <w:t>DATES OF FUNDRAISING ACTIVITY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  <w:gridSpan w:val="2"/>
            <w:vAlign w:val="center"/>
          </w:tcPr>
          <w:p w14:paraId="58E83AC5" w14:textId="77777777" w:rsidR="00AA4907" w:rsidRPr="007C5816" w:rsidRDefault="00AA4907" w:rsidP="00AA4907">
            <w:pPr>
              <w:rPr>
                <w:sz w:val="24"/>
                <w:szCs w:val="24"/>
              </w:rPr>
            </w:pPr>
          </w:p>
        </w:tc>
      </w:tr>
      <w:tr w:rsidR="00AA4907" w14:paraId="6A191C08" w14:textId="77777777" w:rsidTr="00F01882">
        <w:trPr>
          <w:trHeight w:val="864"/>
        </w:trPr>
        <w:tc>
          <w:tcPr>
            <w:tcW w:w="5125" w:type="dxa"/>
            <w:shd w:val="clear" w:color="auto" w:fill="F2F2F2" w:themeFill="background1" w:themeFillShade="F2"/>
            <w:vAlign w:val="center"/>
          </w:tcPr>
          <w:p w14:paraId="4ED305A3" w14:textId="77777777" w:rsidR="00AA4907" w:rsidRPr="00AA4907" w:rsidRDefault="00AA4907" w:rsidP="00EB2875">
            <w:pPr>
              <w:jc w:val="right"/>
              <w:rPr>
                <w:b/>
                <w:sz w:val="24"/>
                <w:szCs w:val="24"/>
              </w:rPr>
            </w:pPr>
            <w:r w:rsidRPr="00AA4907">
              <w:rPr>
                <w:b/>
                <w:sz w:val="24"/>
                <w:szCs w:val="24"/>
              </w:rPr>
              <w:t>TOTAL REVENUE EARNED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  <w:gridSpan w:val="2"/>
            <w:vAlign w:val="center"/>
          </w:tcPr>
          <w:p w14:paraId="108C1BF4" w14:textId="77777777" w:rsidR="00AA4907" w:rsidRPr="00AC0C9F" w:rsidRDefault="00AC0C9F" w:rsidP="00EB2875">
            <w:r w:rsidRPr="00AC0C9F">
              <w:t>$</w:t>
            </w:r>
          </w:p>
        </w:tc>
      </w:tr>
      <w:tr w:rsidR="00AA4907" w14:paraId="31CD5351" w14:textId="77777777" w:rsidTr="00F01882">
        <w:trPr>
          <w:trHeight w:val="864"/>
        </w:trPr>
        <w:tc>
          <w:tcPr>
            <w:tcW w:w="5125" w:type="dxa"/>
            <w:shd w:val="clear" w:color="auto" w:fill="F2F2F2" w:themeFill="background1" w:themeFillShade="F2"/>
            <w:vAlign w:val="center"/>
          </w:tcPr>
          <w:p w14:paraId="6055482E" w14:textId="77777777" w:rsidR="00AA4907" w:rsidRPr="00AA4907" w:rsidRDefault="00134857" w:rsidP="00EB287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MINUS </w:t>
            </w:r>
            <w:r w:rsidR="00AA4907" w:rsidRPr="00AA4907">
              <w:rPr>
                <w:b/>
                <w:sz w:val="24"/>
                <w:szCs w:val="24"/>
              </w:rPr>
              <w:t>EXPENSES</w:t>
            </w:r>
            <w:r w:rsidR="00AA490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  <w:gridSpan w:val="2"/>
            <w:vAlign w:val="center"/>
          </w:tcPr>
          <w:p w14:paraId="42BEEE6B" w14:textId="77777777" w:rsidR="00AA4907" w:rsidRPr="00AC0C9F" w:rsidRDefault="00AC0C9F" w:rsidP="00EB2875">
            <w:r w:rsidRPr="00AC0C9F">
              <w:t>$</w:t>
            </w:r>
          </w:p>
        </w:tc>
      </w:tr>
      <w:tr w:rsidR="00AA4907" w14:paraId="7509988D" w14:textId="77777777" w:rsidTr="00F01882">
        <w:trPr>
          <w:trHeight w:val="864"/>
        </w:trPr>
        <w:tc>
          <w:tcPr>
            <w:tcW w:w="5125" w:type="dxa"/>
            <w:shd w:val="clear" w:color="auto" w:fill="F2F2F2" w:themeFill="background1" w:themeFillShade="F2"/>
            <w:vAlign w:val="center"/>
          </w:tcPr>
          <w:p w14:paraId="2D02191A" w14:textId="77777777" w:rsidR="00AA4907" w:rsidRPr="00AA4907" w:rsidRDefault="00AA4907" w:rsidP="00EB2875">
            <w:pPr>
              <w:jc w:val="right"/>
              <w:rPr>
                <w:b/>
                <w:sz w:val="24"/>
                <w:szCs w:val="24"/>
              </w:rPr>
            </w:pPr>
            <w:r w:rsidRPr="00AA4907">
              <w:rPr>
                <w:b/>
                <w:sz w:val="24"/>
                <w:szCs w:val="24"/>
              </w:rPr>
              <w:t>MINUS CASH BOX AMOUNT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  <w:gridSpan w:val="2"/>
            <w:vAlign w:val="center"/>
          </w:tcPr>
          <w:p w14:paraId="4489C9A5" w14:textId="77777777" w:rsidR="00AA4907" w:rsidRPr="00AC0C9F" w:rsidRDefault="00AC0C9F" w:rsidP="00EB2875">
            <w:r w:rsidRPr="00AC0C9F">
              <w:t>$</w:t>
            </w:r>
          </w:p>
        </w:tc>
      </w:tr>
      <w:tr w:rsidR="00AA4907" w14:paraId="61AF66C4" w14:textId="77777777" w:rsidTr="00F01882">
        <w:trPr>
          <w:trHeight w:val="864"/>
        </w:trPr>
        <w:tc>
          <w:tcPr>
            <w:tcW w:w="5125" w:type="dxa"/>
            <w:shd w:val="clear" w:color="auto" w:fill="F2F2F2" w:themeFill="background1" w:themeFillShade="F2"/>
            <w:vAlign w:val="center"/>
          </w:tcPr>
          <w:p w14:paraId="0C2E62B8" w14:textId="77777777" w:rsidR="00AA4907" w:rsidRPr="00AA4907" w:rsidRDefault="00AA4907" w:rsidP="00EB2875">
            <w:pPr>
              <w:jc w:val="right"/>
              <w:rPr>
                <w:b/>
                <w:sz w:val="24"/>
                <w:szCs w:val="24"/>
              </w:rPr>
            </w:pPr>
            <w:r w:rsidRPr="00AA4907">
              <w:rPr>
                <w:b/>
                <w:sz w:val="24"/>
                <w:szCs w:val="24"/>
              </w:rPr>
              <w:t>TOTAL PROFIT</w:t>
            </w:r>
            <w:r w:rsidR="0097243D">
              <w:rPr>
                <w:b/>
                <w:sz w:val="24"/>
                <w:szCs w:val="24"/>
              </w:rPr>
              <w:t xml:space="preserve"> EARNED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  <w:gridSpan w:val="2"/>
            <w:vAlign w:val="center"/>
          </w:tcPr>
          <w:p w14:paraId="6A8DEC4E" w14:textId="77777777" w:rsidR="00AA4907" w:rsidRPr="00AC0C9F" w:rsidRDefault="00AC0C9F" w:rsidP="00EB2875">
            <w:r w:rsidRPr="00AC0C9F">
              <w:t>$</w:t>
            </w:r>
          </w:p>
        </w:tc>
      </w:tr>
      <w:tr w:rsidR="00134857" w14:paraId="3B300AAF" w14:textId="77777777" w:rsidTr="00F01882">
        <w:trPr>
          <w:trHeight w:val="864"/>
        </w:trPr>
        <w:tc>
          <w:tcPr>
            <w:tcW w:w="5125" w:type="dxa"/>
            <w:shd w:val="clear" w:color="auto" w:fill="F2F2F2" w:themeFill="background1" w:themeFillShade="F2"/>
            <w:vAlign w:val="center"/>
          </w:tcPr>
          <w:p w14:paraId="210665C4" w14:textId="77777777" w:rsidR="00134857" w:rsidRPr="00AA4907" w:rsidRDefault="00134857" w:rsidP="00EB287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DEPOSIT AMOUNT:</w:t>
            </w:r>
          </w:p>
        </w:tc>
        <w:tc>
          <w:tcPr>
            <w:tcW w:w="5665" w:type="dxa"/>
            <w:gridSpan w:val="2"/>
            <w:vAlign w:val="center"/>
          </w:tcPr>
          <w:p w14:paraId="0D7ACDA6" w14:textId="77777777" w:rsidR="00134857" w:rsidRPr="00AC0C9F" w:rsidRDefault="00AC0C9F" w:rsidP="00EB2875">
            <w:r w:rsidRPr="00AC0C9F">
              <w:t>$</w:t>
            </w:r>
          </w:p>
        </w:tc>
      </w:tr>
      <w:tr w:rsidR="00A26BA8" w14:paraId="4B1BA7A6" w14:textId="77777777" w:rsidTr="00F01882">
        <w:trPr>
          <w:trHeight w:val="864"/>
        </w:trPr>
        <w:tc>
          <w:tcPr>
            <w:tcW w:w="5125" w:type="dxa"/>
            <w:shd w:val="clear" w:color="auto" w:fill="F2F2F2" w:themeFill="background1" w:themeFillShade="F2"/>
            <w:vAlign w:val="center"/>
          </w:tcPr>
          <w:p w14:paraId="3D16A9F3" w14:textId="77777777" w:rsidR="00A26BA8" w:rsidRPr="00AA4907" w:rsidRDefault="00A26BA8" w:rsidP="00A26BA8">
            <w:pPr>
              <w:rPr>
                <w:b/>
                <w:sz w:val="24"/>
                <w:szCs w:val="24"/>
              </w:rPr>
            </w:pPr>
            <w:r w:rsidRPr="00AA4907">
              <w:rPr>
                <w:b/>
                <w:sz w:val="24"/>
                <w:szCs w:val="24"/>
              </w:rPr>
              <w:t>SIGNATURE CLUB ADVISOR OR HEAD COACH</w:t>
            </w:r>
            <w:r w:rsidR="0013485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970" w:type="dxa"/>
          </w:tcPr>
          <w:p w14:paraId="2982A8F8" w14:textId="77777777" w:rsidR="00A26BA8" w:rsidRDefault="00A26BA8" w:rsidP="00A26BA8"/>
        </w:tc>
        <w:sdt>
          <w:sdtPr>
            <w:id w:val="-951861671"/>
            <w:placeholder>
              <w:docPart w:val="C064AB515C3743BAA6821C1A6B56F0E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95" w:type="dxa"/>
                <w:vAlign w:val="center"/>
              </w:tcPr>
              <w:p w14:paraId="1498F5D5" w14:textId="77777777" w:rsidR="00A26BA8" w:rsidRDefault="00A26BA8" w:rsidP="00EB2875">
                <w:r w:rsidRPr="000C69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75433" w14:paraId="0B89C375" w14:textId="77777777" w:rsidTr="00956DA1">
        <w:trPr>
          <w:trHeight w:val="576"/>
        </w:trPr>
        <w:tc>
          <w:tcPr>
            <w:tcW w:w="10790" w:type="dxa"/>
            <w:gridSpan w:val="3"/>
            <w:shd w:val="clear" w:color="auto" w:fill="BFBFBF" w:themeFill="background1" w:themeFillShade="BF"/>
            <w:vAlign w:val="center"/>
          </w:tcPr>
          <w:p w14:paraId="7EFB58C7" w14:textId="77777777" w:rsidR="00E75433" w:rsidRPr="00956DA1" w:rsidRDefault="00E75433" w:rsidP="00A26BA8">
            <w:pPr>
              <w:rPr>
                <w:color w:val="FF0000"/>
                <w:sz w:val="28"/>
                <w:szCs w:val="28"/>
              </w:rPr>
            </w:pPr>
            <w:r w:rsidRPr="00956DA1">
              <w:rPr>
                <w:b/>
                <w:color w:val="FF0000"/>
                <w:sz w:val="28"/>
                <w:szCs w:val="28"/>
              </w:rPr>
              <w:t>LHS OFFICE USE ONLY</w:t>
            </w:r>
          </w:p>
        </w:tc>
      </w:tr>
      <w:tr w:rsidR="000F5568" w14:paraId="48FF5EE9" w14:textId="77777777" w:rsidTr="00F01882">
        <w:trPr>
          <w:trHeight w:val="864"/>
        </w:trPr>
        <w:tc>
          <w:tcPr>
            <w:tcW w:w="5125" w:type="dxa"/>
            <w:shd w:val="clear" w:color="auto" w:fill="F2F2F2" w:themeFill="background1" w:themeFillShade="F2"/>
            <w:vAlign w:val="center"/>
          </w:tcPr>
          <w:p w14:paraId="3F1C080A" w14:textId="77777777" w:rsidR="000F5568" w:rsidRPr="00AA4907" w:rsidRDefault="000F5568" w:rsidP="00AE04D6">
            <w:pPr>
              <w:rPr>
                <w:b/>
                <w:sz w:val="24"/>
                <w:szCs w:val="24"/>
              </w:rPr>
            </w:pPr>
            <w:r w:rsidRPr="00AA4907">
              <w:rPr>
                <w:b/>
                <w:sz w:val="24"/>
                <w:szCs w:val="24"/>
              </w:rPr>
              <w:t>FUNDRAISING ACTIVITY PREAPPROVED?</w:t>
            </w:r>
          </w:p>
        </w:tc>
        <w:sdt>
          <w:sdtPr>
            <w:rPr>
              <w:sz w:val="24"/>
              <w:szCs w:val="24"/>
            </w:rPr>
            <w:id w:val="1222554763"/>
            <w:placeholder>
              <w:docPart w:val="18E4958C2C2D431CA3FC534CABFAF09C"/>
            </w:placeholder>
            <w:showingPlcHdr/>
            <w:dropDownList>
              <w:listItem w:value="Select Yes or No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665" w:type="dxa"/>
                <w:gridSpan w:val="2"/>
                <w:vAlign w:val="center"/>
              </w:tcPr>
              <w:p w14:paraId="316D4BBD" w14:textId="77777777" w:rsidR="000F5568" w:rsidRDefault="000F5568" w:rsidP="000F5568">
                <w:r>
                  <w:rPr>
                    <w:rStyle w:val="PlaceholderText"/>
                  </w:rPr>
                  <w:t>Select Yes or No</w:t>
                </w:r>
                <w:r w:rsidRPr="000C690E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F5568" w14:paraId="538E3C35" w14:textId="77777777" w:rsidTr="00F01882">
        <w:trPr>
          <w:trHeight w:val="864"/>
        </w:trPr>
        <w:tc>
          <w:tcPr>
            <w:tcW w:w="5125" w:type="dxa"/>
            <w:shd w:val="clear" w:color="auto" w:fill="F2F2F2" w:themeFill="background1" w:themeFillShade="F2"/>
            <w:vAlign w:val="center"/>
          </w:tcPr>
          <w:p w14:paraId="07E8F4E7" w14:textId="77777777" w:rsidR="000F5568" w:rsidRPr="00AA4907" w:rsidRDefault="000F5568" w:rsidP="00AE04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DEPOSIT REQUIRED?</w:t>
            </w:r>
          </w:p>
        </w:tc>
        <w:tc>
          <w:tcPr>
            <w:tcW w:w="5665" w:type="dxa"/>
            <w:gridSpan w:val="2"/>
            <w:vAlign w:val="bottom"/>
          </w:tcPr>
          <w:sdt>
            <w:sdtPr>
              <w:rPr>
                <w:sz w:val="24"/>
                <w:szCs w:val="24"/>
              </w:rPr>
              <w:id w:val="1336814794"/>
              <w:placeholder>
                <w:docPart w:val="228136B3B6444824BF165007B6C898E3"/>
              </w:placeholder>
              <w:showingPlcHdr/>
              <w:dropDownList>
                <w:listItem w:value="Select Yes or No."/>
                <w:listItem w:displayText="Yes" w:value="Yes"/>
                <w:listItem w:displayText="No" w:value="No"/>
              </w:dropDownList>
            </w:sdtPr>
            <w:sdtEndPr/>
            <w:sdtContent>
              <w:p w14:paraId="0F07F6BF" w14:textId="77777777" w:rsidR="000F5568" w:rsidRDefault="000F5568" w:rsidP="000F5568">
                <w:r>
                  <w:rPr>
                    <w:rStyle w:val="PlaceholderText"/>
                  </w:rPr>
                  <w:t>Select Yes or No</w:t>
                </w:r>
                <w:r w:rsidRPr="000C690E">
                  <w:rPr>
                    <w:rStyle w:val="PlaceholderText"/>
                  </w:rPr>
                  <w:t>.</w:t>
                </w:r>
              </w:p>
            </w:sdtContent>
          </w:sdt>
          <w:p w14:paraId="3F91B309" w14:textId="77777777" w:rsidR="000F5568" w:rsidRDefault="000F5568" w:rsidP="000F5568"/>
        </w:tc>
      </w:tr>
      <w:tr w:rsidR="000F5568" w14:paraId="30EBA24F" w14:textId="77777777" w:rsidTr="00F01882">
        <w:trPr>
          <w:trHeight w:val="864"/>
        </w:trPr>
        <w:tc>
          <w:tcPr>
            <w:tcW w:w="5125" w:type="dxa"/>
            <w:shd w:val="clear" w:color="auto" w:fill="F2F2F2" w:themeFill="background1" w:themeFillShade="F2"/>
            <w:vAlign w:val="center"/>
          </w:tcPr>
          <w:p w14:paraId="12A8923A" w14:textId="77777777" w:rsidR="000F5568" w:rsidRPr="00AA4907" w:rsidRDefault="000F5568" w:rsidP="00AE04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DEPOSIT COMPLETE</w:t>
            </w:r>
            <w:r w:rsidR="00134857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2970" w:type="dxa"/>
            <w:vAlign w:val="bottom"/>
          </w:tcPr>
          <w:sdt>
            <w:sdtPr>
              <w:rPr>
                <w:sz w:val="24"/>
                <w:szCs w:val="24"/>
              </w:rPr>
              <w:id w:val="982131992"/>
              <w:placeholder>
                <w:docPart w:val="CB24E6875BD64DCA888BBC763B703BBD"/>
              </w:placeholder>
              <w:showingPlcHdr/>
              <w:dropDownList>
                <w:listItem w:value="Select Yes or No."/>
                <w:listItem w:displayText="Yes" w:value="Yes"/>
                <w:listItem w:displayText="No" w:value="No"/>
              </w:dropDownList>
            </w:sdtPr>
            <w:sdtEndPr/>
            <w:sdtContent>
              <w:p w14:paraId="67FE6DCB" w14:textId="77777777" w:rsidR="000F5568" w:rsidRDefault="000F5568" w:rsidP="000F5568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Select Yes or No</w:t>
                </w:r>
                <w:r w:rsidRPr="000C690E">
                  <w:rPr>
                    <w:rStyle w:val="PlaceholderText"/>
                  </w:rPr>
                  <w:t>.</w:t>
                </w:r>
              </w:p>
            </w:sdtContent>
          </w:sdt>
          <w:p w14:paraId="26C703D4" w14:textId="77777777" w:rsidR="000F5568" w:rsidRDefault="000F5568" w:rsidP="000F5568"/>
        </w:tc>
        <w:sdt>
          <w:sdtPr>
            <w:id w:val="-794357848"/>
            <w:placeholder>
              <w:docPart w:val="0C27439CDEEE46A4851ED8167778792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95" w:type="dxa"/>
                <w:vAlign w:val="center"/>
              </w:tcPr>
              <w:p w14:paraId="3BEA91E4" w14:textId="77777777" w:rsidR="000F5568" w:rsidRDefault="000F5568" w:rsidP="00AE04D6">
                <w:r w:rsidRPr="000C69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E04D6" w14:paraId="294FB1A9" w14:textId="77777777" w:rsidTr="00F01882">
        <w:trPr>
          <w:trHeight w:val="864"/>
        </w:trPr>
        <w:tc>
          <w:tcPr>
            <w:tcW w:w="5125" w:type="dxa"/>
            <w:shd w:val="clear" w:color="auto" w:fill="F2F2F2" w:themeFill="background1" w:themeFillShade="F2"/>
            <w:vAlign w:val="center"/>
          </w:tcPr>
          <w:p w14:paraId="5ABE794E" w14:textId="77777777" w:rsidR="00AE04D6" w:rsidRPr="00AA4907" w:rsidRDefault="00AE04D6" w:rsidP="00AE04D6">
            <w:pPr>
              <w:rPr>
                <w:b/>
                <w:sz w:val="24"/>
                <w:szCs w:val="24"/>
              </w:rPr>
            </w:pPr>
            <w:r w:rsidRPr="00AA4907">
              <w:rPr>
                <w:b/>
                <w:sz w:val="24"/>
                <w:szCs w:val="24"/>
              </w:rPr>
              <w:t>SIGNATURE FINANCE ASSISTANT</w:t>
            </w:r>
            <w:r w:rsidR="0013485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970" w:type="dxa"/>
          </w:tcPr>
          <w:p w14:paraId="58407F8C" w14:textId="77777777" w:rsidR="00AE04D6" w:rsidRDefault="00AE04D6" w:rsidP="00AE04D6"/>
        </w:tc>
        <w:sdt>
          <w:sdtPr>
            <w:id w:val="-1617521973"/>
            <w:placeholder>
              <w:docPart w:val="68A9F2E7D6C84F8897661E1328E0677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95" w:type="dxa"/>
                <w:vAlign w:val="center"/>
              </w:tcPr>
              <w:p w14:paraId="3D6A1260" w14:textId="77777777" w:rsidR="00AE04D6" w:rsidRDefault="00AE04D6" w:rsidP="00AE04D6">
                <w:r w:rsidRPr="000C69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15F707D" w14:textId="77777777" w:rsidR="005D6B00" w:rsidRDefault="004A6BA3" w:rsidP="002843D3"/>
    <w:sectPr w:rsidR="005D6B00" w:rsidSect="00FC4D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4A"/>
    <w:rsid w:val="000473D8"/>
    <w:rsid w:val="000F5568"/>
    <w:rsid w:val="00134857"/>
    <w:rsid w:val="001B1E71"/>
    <w:rsid w:val="002843D3"/>
    <w:rsid w:val="002C47A9"/>
    <w:rsid w:val="002D7B39"/>
    <w:rsid w:val="002E5343"/>
    <w:rsid w:val="00321298"/>
    <w:rsid w:val="00392C88"/>
    <w:rsid w:val="00491EB3"/>
    <w:rsid w:val="0049404A"/>
    <w:rsid w:val="004A6BA3"/>
    <w:rsid w:val="004D7EC8"/>
    <w:rsid w:val="00535B85"/>
    <w:rsid w:val="00544E64"/>
    <w:rsid w:val="005B3826"/>
    <w:rsid w:val="005F42BC"/>
    <w:rsid w:val="007C10D1"/>
    <w:rsid w:val="007C5816"/>
    <w:rsid w:val="008767D8"/>
    <w:rsid w:val="00911AFE"/>
    <w:rsid w:val="00950B03"/>
    <w:rsid w:val="00956DA1"/>
    <w:rsid w:val="0097243D"/>
    <w:rsid w:val="00A26BA8"/>
    <w:rsid w:val="00A61F31"/>
    <w:rsid w:val="00A63B7B"/>
    <w:rsid w:val="00AA4907"/>
    <w:rsid w:val="00AC0C9F"/>
    <w:rsid w:val="00AE04D6"/>
    <w:rsid w:val="00B71C0D"/>
    <w:rsid w:val="00C06672"/>
    <w:rsid w:val="00C25EB2"/>
    <w:rsid w:val="00C324C6"/>
    <w:rsid w:val="00C35769"/>
    <w:rsid w:val="00C50B24"/>
    <w:rsid w:val="00CF7E64"/>
    <w:rsid w:val="00D0618B"/>
    <w:rsid w:val="00D332CF"/>
    <w:rsid w:val="00D6110C"/>
    <w:rsid w:val="00D844D6"/>
    <w:rsid w:val="00D874FE"/>
    <w:rsid w:val="00E54A33"/>
    <w:rsid w:val="00E75433"/>
    <w:rsid w:val="00EB2875"/>
    <w:rsid w:val="00F01882"/>
    <w:rsid w:val="00F87665"/>
    <w:rsid w:val="00F91696"/>
    <w:rsid w:val="00F936B4"/>
    <w:rsid w:val="00FC4DBA"/>
    <w:rsid w:val="00FC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CC47E"/>
  <w15:chartTrackingRefBased/>
  <w15:docId w15:val="{8F19F246-6753-434B-8EAA-70B52165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C7A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HS\Mel%202020-2021\Forms%2020-21\Fundraising%20Activities%20-%20Approval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550C20806C240C2994826B213186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0BA2D-2725-4F83-BEA0-E151BB830151}"/>
      </w:docPartPr>
      <w:docPartBody>
        <w:p w:rsidR="00000000" w:rsidRDefault="001751F5">
          <w:pPr>
            <w:pStyle w:val="C550C20806C240C2994826B213186AC3"/>
          </w:pPr>
          <w:r w:rsidRPr="000C69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F8871D8CB994850B530ACB71B7E6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B29AD-2C9F-497C-B7CA-07A9D40A78B2}"/>
      </w:docPartPr>
      <w:docPartBody>
        <w:p w:rsidR="00000000" w:rsidRDefault="001751F5">
          <w:pPr>
            <w:pStyle w:val="EF8871D8CB994850B530ACB71B7E6BAE"/>
          </w:pPr>
          <w:r w:rsidRPr="000C69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6219835C6C48868F93800608A36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CCE43-8314-4A58-9D12-E7A8CAB3B0C3}"/>
      </w:docPartPr>
      <w:docPartBody>
        <w:p w:rsidR="00000000" w:rsidRDefault="001751F5">
          <w:pPr>
            <w:pStyle w:val="576219835C6C48868F93800608A36C8A"/>
          </w:pPr>
          <w:r>
            <w:rPr>
              <w:rStyle w:val="PlaceholderText"/>
            </w:rPr>
            <w:t>Select Yes or No</w:t>
          </w:r>
          <w:r w:rsidRPr="000C690E">
            <w:rPr>
              <w:rStyle w:val="PlaceholderText"/>
            </w:rPr>
            <w:t>.</w:t>
          </w:r>
        </w:p>
      </w:docPartBody>
    </w:docPart>
    <w:docPart>
      <w:docPartPr>
        <w:name w:val="686E05F3B8354D10A3DEBC0AC4C02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15EB8-7277-4AC1-B9A3-D9A69A911FBF}"/>
      </w:docPartPr>
      <w:docPartBody>
        <w:p w:rsidR="00000000" w:rsidRDefault="001751F5">
          <w:pPr>
            <w:pStyle w:val="686E05F3B8354D10A3DEBC0AC4C020E9"/>
          </w:pPr>
          <w:r>
            <w:rPr>
              <w:rStyle w:val="PlaceholderText"/>
            </w:rPr>
            <w:t>Select Yes or No</w:t>
          </w:r>
          <w:r w:rsidRPr="000C690E">
            <w:rPr>
              <w:rStyle w:val="PlaceholderText"/>
            </w:rPr>
            <w:t>.</w:t>
          </w:r>
        </w:p>
      </w:docPartBody>
    </w:docPart>
    <w:docPart>
      <w:docPartPr>
        <w:name w:val="E05FDF039C384FA6AD41146937C1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B9A6F-58C7-4CF3-B658-BFF8451DD1C1}"/>
      </w:docPartPr>
      <w:docPartBody>
        <w:p w:rsidR="00000000" w:rsidRDefault="001751F5">
          <w:pPr>
            <w:pStyle w:val="E05FDF039C384FA6AD41146937C15AD7"/>
          </w:pPr>
          <w:r w:rsidRPr="000C69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64AB515C3743BAA6821C1A6B56F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03E6A-75E4-42B7-8BF8-0369FFADE9CC}"/>
      </w:docPartPr>
      <w:docPartBody>
        <w:p w:rsidR="00000000" w:rsidRDefault="001751F5">
          <w:pPr>
            <w:pStyle w:val="C064AB515C3743BAA6821C1A6B56F0E7"/>
          </w:pPr>
          <w:r w:rsidRPr="000C69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E4958C2C2D431CA3FC534CABFAF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6756B-903E-4216-A3E8-B4B6948770DB}"/>
      </w:docPartPr>
      <w:docPartBody>
        <w:p w:rsidR="00000000" w:rsidRDefault="001751F5">
          <w:pPr>
            <w:pStyle w:val="18E4958C2C2D431CA3FC534CABFAF09C"/>
          </w:pPr>
          <w:r>
            <w:rPr>
              <w:rStyle w:val="PlaceholderText"/>
            </w:rPr>
            <w:t>Select Yes or No</w:t>
          </w:r>
          <w:r w:rsidRPr="000C690E">
            <w:rPr>
              <w:rStyle w:val="PlaceholderText"/>
            </w:rPr>
            <w:t>.</w:t>
          </w:r>
        </w:p>
      </w:docPartBody>
    </w:docPart>
    <w:docPart>
      <w:docPartPr>
        <w:name w:val="228136B3B6444824BF165007B6C89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75027-C8C6-4683-A894-D70D3C82B5A0}"/>
      </w:docPartPr>
      <w:docPartBody>
        <w:p w:rsidR="00000000" w:rsidRDefault="001751F5">
          <w:pPr>
            <w:pStyle w:val="228136B3B6444824BF165007B6C898E3"/>
          </w:pPr>
          <w:r>
            <w:rPr>
              <w:rStyle w:val="PlaceholderText"/>
            </w:rPr>
            <w:t>Select Yes or No</w:t>
          </w:r>
          <w:r w:rsidRPr="000C690E">
            <w:rPr>
              <w:rStyle w:val="PlaceholderText"/>
            </w:rPr>
            <w:t>.</w:t>
          </w:r>
        </w:p>
      </w:docPartBody>
    </w:docPart>
    <w:docPart>
      <w:docPartPr>
        <w:name w:val="CB24E6875BD64DCA888BBC763B703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E0FF-7225-4AA7-AED1-C1F4A3CA3F2F}"/>
      </w:docPartPr>
      <w:docPartBody>
        <w:p w:rsidR="00000000" w:rsidRDefault="001751F5">
          <w:pPr>
            <w:pStyle w:val="CB24E6875BD64DCA888BBC763B703BBD"/>
          </w:pPr>
          <w:r>
            <w:rPr>
              <w:rStyle w:val="PlaceholderText"/>
            </w:rPr>
            <w:t>Select Yes or No</w:t>
          </w:r>
          <w:r w:rsidRPr="000C690E">
            <w:rPr>
              <w:rStyle w:val="PlaceholderText"/>
            </w:rPr>
            <w:t>.</w:t>
          </w:r>
        </w:p>
      </w:docPartBody>
    </w:docPart>
    <w:docPart>
      <w:docPartPr>
        <w:name w:val="0C27439CDEEE46A4851ED81677787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6B3BD-C2AE-4A49-A366-C80ACA2C75EE}"/>
      </w:docPartPr>
      <w:docPartBody>
        <w:p w:rsidR="00000000" w:rsidRDefault="001751F5">
          <w:pPr>
            <w:pStyle w:val="0C27439CDEEE46A4851ED8167778792C"/>
          </w:pPr>
          <w:r w:rsidRPr="000C69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8A9F2E7D6C84F8897661E1328E06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A8F4A-4DA4-45EE-8271-F51A8264F949}"/>
      </w:docPartPr>
      <w:docPartBody>
        <w:p w:rsidR="00000000" w:rsidRDefault="001751F5">
          <w:pPr>
            <w:pStyle w:val="68A9F2E7D6C84F8897661E1328E06775"/>
          </w:pPr>
          <w:r w:rsidRPr="000C690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550C20806C240C2994826B213186AC3">
    <w:name w:val="C550C20806C240C2994826B213186AC3"/>
  </w:style>
  <w:style w:type="paragraph" w:customStyle="1" w:styleId="EF8871D8CB994850B530ACB71B7E6BAE">
    <w:name w:val="EF8871D8CB994850B530ACB71B7E6BAE"/>
  </w:style>
  <w:style w:type="paragraph" w:customStyle="1" w:styleId="576219835C6C48868F93800608A36C8A">
    <w:name w:val="576219835C6C48868F93800608A36C8A"/>
  </w:style>
  <w:style w:type="paragraph" w:customStyle="1" w:styleId="686E05F3B8354D10A3DEBC0AC4C020E9">
    <w:name w:val="686E05F3B8354D10A3DEBC0AC4C020E9"/>
  </w:style>
  <w:style w:type="paragraph" w:customStyle="1" w:styleId="E05FDF039C384FA6AD41146937C15AD7">
    <w:name w:val="E05FDF039C384FA6AD41146937C15AD7"/>
  </w:style>
  <w:style w:type="paragraph" w:customStyle="1" w:styleId="C064AB515C3743BAA6821C1A6B56F0E7">
    <w:name w:val="C064AB515C3743BAA6821C1A6B56F0E7"/>
  </w:style>
  <w:style w:type="paragraph" w:customStyle="1" w:styleId="18E4958C2C2D431CA3FC534CABFAF09C">
    <w:name w:val="18E4958C2C2D431CA3FC534CABFAF09C"/>
  </w:style>
  <w:style w:type="paragraph" w:customStyle="1" w:styleId="228136B3B6444824BF165007B6C898E3">
    <w:name w:val="228136B3B6444824BF165007B6C898E3"/>
  </w:style>
  <w:style w:type="paragraph" w:customStyle="1" w:styleId="CB24E6875BD64DCA888BBC763B703BBD">
    <w:name w:val="CB24E6875BD64DCA888BBC763B703BBD"/>
  </w:style>
  <w:style w:type="paragraph" w:customStyle="1" w:styleId="0C27439CDEEE46A4851ED8167778792C">
    <w:name w:val="0C27439CDEEE46A4851ED8167778792C"/>
  </w:style>
  <w:style w:type="paragraph" w:customStyle="1" w:styleId="68A9F2E7D6C84F8897661E1328E06775">
    <w:name w:val="68A9F2E7D6C84F8897661E1328E067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Fundraising Activities - Approval Form.dotx</Template>
  <TotalTime>3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Lakeshore Technical College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2020-11-10T01:18:00Z</dcterms:created>
  <dcterms:modified xsi:type="dcterms:W3CDTF">2020-11-10T01:21:00Z</dcterms:modified>
</cp:coreProperties>
</file>